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6A9" w:rsidRPr="00F10C66" w:rsidRDefault="00AC06A9" w:rsidP="00F2289D">
      <w:pPr>
        <w:pStyle w:val="ListParagraph"/>
        <w:rPr>
          <w:b/>
          <w:sz w:val="28"/>
          <w:szCs w:val="28"/>
        </w:rPr>
      </w:pPr>
      <w:r w:rsidRPr="00F10C66">
        <w:rPr>
          <w:b/>
          <w:sz w:val="28"/>
          <w:szCs w:val="28"/>
        </w:rPr>
        <w:t xml:space="preserve">Varchi di accesso suddivisi per giorno e lettera  </w:t>
      </w:r>
    </w:p>
    <w:p w:rsidR="00AC06A9" w:rsidRPr="00F10C66" w:rsidRDefault="00AC06A9" w:rsidP="00F2289D">
      <w:pPr>
        <w:pStyle w:val="ListParagraph"/>
        <w:rPr>
          <w:b/>
          <w:sz w:val="28"/>
          <w:szCs w:val="28"/>
        </w:rPr>
      </w:pPr>
    </w:p>
    <w:p w:rsidR="00AC06A9" w:rsidRPr="00F10C66" w:rsidRDefault="00AC06A9" w:rsidP="00F2289D">
      <w:pPr>
        <w:pStyle w:val="ListParagraph"/>
        <w:rPr>
          <w:b/>
          <w:sz w:val="28"/>
          <w:szCs w:val="28"/>
        </w:rPr>
      </w:pPr>
      <w:r w:rsidRPr="00F10C66">
        <w:rPr>
          <w:b/>
          <w:sz w:val="28"/>
          <w:szCs w:val="28"/>
        </w:rPr>
        <w:t xml:space="preserve">Padiglioni </w:t>
      </w:r>
      <w:r>
        <w:rPr>
          <w:b/>
          <w:sz w:val="28"/>
          <w:szCs w:val="28"/>
        </w:rPr>
        <w:t xml:space="preserve"> 5 - 6</w:t>
      </w:r>
    </w:p>
    <w:p w:rsidR="00AC06A9" w:rsidRDefault="00AC06A9" w:rsidP="00F2289D">
      <w:pPr>
        <w:pStyle w:val="ListParagraph"/>
      </w:pPr>
    </w:p>
    <w:p w:rsidR="00AC06A9" w:rsidRPr="00EA7F96" w:rsidRDefault="00AC06A9" w:rsidP="00400740">
      <w:pPr>
        <w:pStyle w:val="ListParagraph"/>
        <w:rPr>
          <w:b/>
        </w:rPr>
      </w:pPr>
      <w:r w:rsidRPr="00EA7F96">
        <w:rPr>
          <w:b/>
        </w:rPr>
        <w:t xml:space="preserve">Per </w:t>
      </w:r>
      <w:r>
        <w:rPr>
          <w:b/>
        </w:rPr>
        <w:t xml:space="preserve">il </w:t>
      </w:r>
      <w:r w:rsidRPr="00EA7F96">
        <w:rPr>
          <w:b/>
        </w:rPr>
        <w:t>giorno 20</w:t>
      </w:r>
    </w:p>
    <w:p w:rsidR="00AC06A9" w:rsidRDefault="00AC06A9" w:rsidP="00400740">
      <w:pPr>
        <w:pStyle w:val="ListParagraph"/>
      </w:pPr>
      <w:r>
        <w:t>Ingresso 1: Candidati da AARY a ARONICA</w:t>
      </w:r>
    </w:p>
    <w:p w:rsidR="00AC06A9" w:rsidRDefault="00AC06A9" w:rsidP="00400740">
      <w:pPr>
        <w:pStyle w:val="ListParagraph"/>
      </w:pPr>
      <w:r>
        <w:t>Ingresso 2: Candidati da ARPAIA a BENEVENTI</w:t>
      </w:r>
    </w:p>
    <w:p w:rsidR="00AC06A9" w:rsidRDefault="00AC06A9" w:rsidP="00400740">
      <w:pPr>
        <w:pStyle w:val="ListParagraph"/>
      </w:pPr>
      <w:r>
        <w:t>Ingresso 3: Candidati da BENIGNO a BREGOLI</w:t>
      </w:r>
    </w:p>
    <w:p w:rsidR="00AC06A9" w:rsidRDefault="00AC06A9" w:rsidP="00400740">
      <w:pPr>
        <w:pStyle w:val="ListParagraph"/>
      </w:pPr>
      <w:r>
        <w:t>Ingresso 4: Candidati da BREGOLIN a CAPUTI</w:t>
      </w:r>
    </w:p>
    <w:p w:rsidR="00AC06A9" w:rsidRDefault="00AC06A9" w:rsidP="00400740">
      <w:pPr>
        <w:pStyle w:val="ListParagraph"/>
      </w:pPr>
      <w:r>
        <w:t>Ingresso 5: Candidati da CAPUTO a CHIAROLANZA</w:t>
      </w:r>
    </w:p>
    <w:p w:rsidR="00AC06A9" w:rsidRDefault="00AC06A9" w:rsidP="00400740">
      <w:pPr>
        <w:pStyle w:val="ListParagraph"/>
      </w:pPr>
      <w:r>
        <w:t>Ingresso 6: Candidati da CHIARUCCI a COSTANZA</w:t>
      </w:r>
    </w:p>
    <w:p w:rsidR="00AC06A9" w:rsidRDefault="00AC06A9" w:rsidP="00400740">
      <w:pPr>
        <w:pStyle w:val="ListParagraph"/>
      </w:pPr>
      <w:r>
        <w:t>Ingresso 7: Candidati da COSTANZINO a DE MARCO</w:t>
      </w:r>
    </w:p>
    <w:p w:rsidR="00AC06A9" w:rsidRDefault="00AC06A9" w:rsidP="00400740">
      <w:pPr>
        <w:pStyle w:val="ListParagraph"/>
      </w:pPr>
      <w:r>
        <w:t>Ingresso 8: Candidati da DE MASI a DI PIRRO</w:t>
      </w:r>
    </w:p>
    <w:p w:rsidR="00AC06A9" w:rsidRDefault="00AC06A9" w:rsidP="00400740">
      <w:pPr>
        <w:pStyle w:val="ListParagraph"/>
      </w:pPr>
    </w:p>
    <w:p w:rsidR="00AC06A9" w:rsidRPr="00EA7F96" w:rsidRDefault="00AC06A9" w:rsidP="00BB3668">
      <w:pPr>
        <w:pStyle w:val="ListParagraph"/>
        <w:rPr>
          <w:b/>
        </w:rPr>
      </w:pPr>
      <w:r w:rsidRPr="00EA7F96">
        <w:rPr>
          <w:b/>
        </w:rPr>
        <w:t xml:space="preserve">Per </w:t>
      </w:r>
      <w:r>
        <w:rPr>
          <w:b/>
        </w:rPr>
        <w:t xml:space="preserve">il </w:t>
      </w:r>
      <w:r w:rsidRPr="00EA7F96">
        <w:rPr>
          <w:b/>
        </w:rPr>
        <w:t>giorno 21</w:t>
      </w:r>
    </w:p>
    <w:p w:rsidR="00AC06A9" w:rsidRDefault="00AC06A9" w:rsidP="00BB3668">
      <w:pPr>
        <w:pStyle w:val="ListParagraph"/>
      </w:pPr>
      <w:r>
        <w:t>Ingresso 1: Candidati da DI RENZO a FEDORAK</w:t>
      </w:r>
    </w:p>
    <w:p w:rsidR="00AC06A9" w:rsidRDefault="00AC06A9" w:rsidP="00BB3668">
      <w:pPr>
        <w:pStyle w:val="ListParagraph"/>
      </w:pPr>
      <w:r>
        <w:t>Ingresso 2: Candidati da FEDOZZI a GALLI</w:t>
      </w:r>
    </w:p>
    <w:p w:rsidR="00AC06A9" w:rsidRDefault="00AC06A9" w:rsidP="00BB3668">
      <w:pPr>
        <w:pStyle w:val="ListParagraph"/>
      </w:pPr>
      <w:r>
        <w:t>Ingresso 3: Candidati da GALLIERA a GRECO</w:t>
      </w:r>
    </w:p>
    <w:p w:rsidR="00AC06A9" w:rsidRDefault="00AC06A9" w:rsidP="00BB3668">
      <w:pPr>
        <w:pStyle w:val="ListParagraph"/>
      </w:pPr>
      <w:r>
        <w:t>Ingresso 4: Candidati da GRECU a LA MONICA</w:t>
      </w:r>
    </w:p>
    <w:p w:rsidR="00AC06A9" w:rsidRDefault="00AC06A9" w:rsidP="00BB3668">
      <w:pPr>
        <w:pStyle w:val="ListParagraph"/>
      </w:pPr>
      <w:r>
        <w:t>Ingresso 5: Candidati da LA PALOMBARA a LOVETTI</w:t>
      </w:r>
    </w:p>
    <w:p w:rsidR="00AC06A9" w:rsidRDefault="00AC06A9" w:rsidP="00BB3668">
      <w:pPr>
        <w:pStyle w:val="ListParagraph"/>
      </w:pPr>
      <w:r>
        <w:t>Ingresso 6: Candidati da LOVLESS GETTER a MARGHERON</w:t>
      </w:r>
    </w:p>
    <w:p w:rsidR="00AC06A9" w:rsidRDefault="00AC06A9" w:rsidP="00BB3668">
      <w:pPr>
        <w:pStyle w:val="ListParagraph"/>
      </w:pPr>
      <w:r>
        <w:t>Ingresso 7: Candidati da MARI a MODAFFERI</w:t>
      </w:r>
    </w:p>
    <w:p w:rsidR="00AC06A9" w:rsidRDefault="00AC06A9" w:rsidP="00BB3668">
      <w:pPr>
        <w:pStyle w:val="ListParagraph"/>
      </w:pPr>
      <w:r>
        <w:t>Ingresso 8: Candidati da MODESTI a NOTTOLI</w:t>
      </w:r>
    </w:p>
    <w:p w:rsidR="00AC06A9" w:rsidRDefault="00AC06A9" w:rsidP="00400740">
      <w:pPr>
        <w:pStyle w:val="ListParagraph"/>
      </w:pPr>
    </w:p>
    <w:p w:rsidR="00AC06A9" w:rsidRPr="00EA7F96" w:rsidRDefault="00AC06A9" w:rsidP="00BB3668">
      <w:pPr>
        <w:pStyle w:val="ListParagraph"/>
        <w:rPr>
          <w:b/>
        </w:rPr>
      </w:pPr>
      <w:r w:rsidRPr="00EA7F96">
        <w:rPr>
          <w:b/>
        </w:rPr>
        <w:t xml:space="preserve">Per </w:t>
      </w:r>
      <w:r>
        <w:rPr>
          <w:b/>
        </w:rPr>
        <w:t xml:space="preserve">il </w:t>
      </w:r>
      <w:r w:rsidRPr="00EA7F96">
        <w:rPr>
          <w:b/>
        </w:rPr>
        <w:t>giorno 22</w:t>
      </w:r>
    </w:p>
    <w:p w:rsidR="00AC06A9" w:rsidRDefault="00AC06A9" w:rsidP="00BB3668">
      <w:pPr>
        <w:pStyle w:val="ListParagraph"/>
      </w:pPr>
      <w:r>
        <w:t>Ingresso 1: Candidati da NOVATTI a PASQUIN</w:t>
      </w:r>
    </w:p>
    <w:p w:rsidR="00AC06A9" w:rsidRDefault="00AC06A9" w:rsidP="00BB3668">
      <w:pPr>
        <w:pStyle w:val="ListParagraph"/>
      </w:pPr>
      <w:r>
        <w:t>Ingresso 2: Candidati da PASSANITI a PIZZOLANTE</w:t>
      </w:r>
    </w:p>
    <w:p w:rsidR="00AC06A9" w:rsidRDefault="00AC06A9" w:rsidP="00BB3668">
      <w:pPr>
        <w:pStyle w:val="ListParagraph"/>
      </w:pPr>
      <w:r>
        <w:t>Ingresso 3: Candidati da PJETRI a RESTA</w:t>
      </w:r>
    </w:p>
    <w:p w:rsidR="00AC06A9" w:rsidRDefault="00AC06A9" w:rsidP="00BB3668">
      <w:pPr>
        <w:pStyle w:val="ListParagraph"/>
      </w:pPr>
      <w:r>
        <w:t>Ingresso 4: Candidati da RESTRETTI a SADYKOVA</w:t>
      </w:r>
    </w:p>
    <w:p w:rsidR="00AC06A9" w:rsidRDefault="00AC06A9" w:rsidP="00BB3668">
      <w:pPr>
        <w:pStyle w:val="ListParagraph"/>
      </w:pPr>
      <w:r>
        <w:t>Ingresso 5: Candidati da SAGGESE a SGAMBATI</w:t>
      </w:r>
    </w:p>
    <w:p w:rsidR="00AC06A9" w:rsidRDefault="00AC06A9" w:rsidP="00BB3668">
      <w:pPr>
        <w:pStyle w:val="ListParagraph"/>
      </w:pPr>
      <w:r>
        <w:t>Ingresso 6: Candidati da SGARRA a TARZIORU</w:t>
      </w:r>
    </w:p>
    <w:p w:rsidR="00AC06A9" w:rsidRDefault="00AC06A9" w:rsidP="00BB3668">
      <w:pPr>
        <w:pStyle w:val="ListParagraph"/>
      </w:pPr>
      <w:r>
        <w:t>Ingresso 7: Candidati da TASSINARI a VARLESE</w:t>
      </w:r>
    </w:p>
    <w:p w:rsidR="00AC06A9" w:rsidRDefault="00AC06A9" w:rsidP="00BB3668">
      <w:pPr>
        <w:pStyle w:val="ListParagraph"/>
      </w:pPr>
      <w:r>
        <w:t>Ingresso 8: Candidati da VARRIALE a ZURLO</w:t>
      </w:r>
    </w:p>
    <w:p w:rsidR="00AC06A9" w:rsidRDefault="00AC06A9" w:rsidP="00400740">
      <w:pPr>
        <w:pStyle w:val="ListParagraph"/>
      </w:pPr>
    </w:p>
    <w:sectPr w:rsidR="00AC06A9" w:rsidSect="004277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47672"/>
    <w:multiLevelType w:val="hybridMultilevel"/>
    <w:tmpl w:val="A78C400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740"/>
    <w:rsid w:val="00110171"/>
    <w:rsid w:val="001159AF"/>
    <w:rsid w:val="00120E4C"/>
    <w:rsid w:val="00192BBB"/>
    <w:rsid w:val="00400740"/>
    <w:rsid w:val="004277F8"/>
    <w:rsid w:val="004B016C"/>
    <w:rsid w:val="004B2752"/>
    <w:rsid w:val="00540521"/>
    <w:rsid w:val="00604EEF"/>
    <w:rsid w:val="00720E4F"/>
    <w:rsid w:val="007742DD"/>
    <w:rsid w:val="00897B70"/>
    <w:rsid w:val="00AC06A9"/>
    <w:rsid w:val="00BB3668"/>
    <w:rsid w:val="00CB7FBC"/>
    <w:rsid w:val="00EA7F96"/>
    <w:rsid w:val="00F10C66"/>
    <w:rsid w:val="00F2289D"/>
    <w:rsid w:val="00F97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7F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007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176</Words>
  <Characters>1008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Cartellonistica fiera, giorni di concorso OSS 20/21/22 Novembre 2018</dc:title>
  <dc:subject/>
  <dc:creator>Marco Facchini</dc:creator>
  <cp:keywords/>
  <dc:description/>
  <cp:lastModifiedBy>PiffanelliT</cp:lastModifiedBy>
  <cp:revision>3</cp:revision>
  <dcterms:created xsi:type="dcterms:W3CDTF">2018-11-07T07:20:00Z</dcterms:created>
  <dcterms:modified xsi:type="dcterms:W3CDTF">2018-11-12T11:20:00Z</dcterms:modified>
</cp:coreProperties>
</file>