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64"/>
        <w:gridCol w:w="2735"/>
      </w:tblGrid>
      <w:tr w:rsidR="003805BE" w:rsidRPr="00F350B7" w:rsidTr="001A79CC">
        <w:trPr>
          <w:trHeight w:val="1701"/>
        </w:trPr>
        <w:tc>
          <w:tcPr>
            <w:tcW w:w="8464" w:type="dxa"/>
          </w:tcPr>
          <w:p w:rsidR="001A79CC" w:rsidRDefault="007276C1" w:rsidP="001A79CC">
            <w:pPr>
              <w:pStyle w:val="Intestazione"/>
            </w:pPr>
            <w:r w:rsidRPr="007276C1">
              <w:rPr>
                <w:rFonts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9" type="#_x0000_t202" style="position:absolute;margin-left:368.15pt;margin-top:3.6pt;width:54pt;height:45.7pt;z-index:251658240" stroked="f">
                  <v:textbox style="mso-next-textbox:#_x0000_s1089">
                    <w:txbxContent>
                      <w:p w:rsidR="005771D3" w:rsidRDefault="005771D3" w:rsidP="005771D3">
                        <w:pPr>
                          <w:rPr>
                            <w:rFonts w:cs="Arial"/>
                            <w:sz w:val="4"/>
                            <w:szCs w:val="4"/>
                          </w:rPr>
                        </w:pPr>
                      </w:p>
                      <w:p w:rsidR="005771D3" w:rsidRDefault="005771D3" w:rsidP="005771D3"/>
                    </w:txbxContent>
                  </v:textbox>
                  <w10:wrap type="square"/>
                </v:shape>
              </w:pict>
            </w:r>
            <w:r w:rsidRPr="007276C1">
              <w:rPr>
                <w:rFonts w:cs="Arial"/>
                <w:noProof/>
                <w:sz w:val="16"/>
                <w:szCs w:val="16"/>
              </w:rPr>
              <w:pict>
                <v:shape id="_x0000_s1088" type="#_x0000_t202" style="position:absolute;margin-left:356.15pt;margin-top:-58.2pt;width:54pt;height:45.7pt;z-index:251657216" stroked="f">
                  <v:textbox style="mso-next-textbox:#_x0000_s1088">
                    <w:txbxContent>
                      <w:p w:rsidR="005771D3" w:rsidRDefault="005771D3" w:rsidP="005771D3">
                        <w:pPr>
                          <w:rPr>
                            <w:rFonts w:cs="Arial"/>
                            <w:sz w:val="4"/>
                            <w:szCs w:val="4"/>
                          </w:rPr>
                        </w:pPr>
                      </w:p>
                      <w:p w:rsidR="005771D3" w:rsidRDefault="00B347F4" w:rsidP="005771D3">
                        <w:r>
                          <w:rPr>
                            <w:rFonts w:cs="Arial"/>
                            <w:noProof/>
                          </w:rPr>
                          <w:drawing>
                            <wp:inline distT="0" distB="0" distL="0" distR="0">
                              <wp:extent cx="447675" cy="447675"/>
                              <wp:effectExtent l="19050" t="0" r="9525" b="0"/>
                              <wp:docPr id="2" name="Immagine 2" descr="Logo verde blu no scrit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 verde blu no scrit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  <w:r w:rsidR="00B347F4"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>
                  <wp:extent cx="3009900" cy="609600"/>
                  <wp:effectExtent l="19050" t="0" r="0" b="0"/>
                  <wp:docPr id="1" name="Immagine 1" descr="Ferrara1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rrara1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771D3" w:rsidRPr="00BA6D76">
              <w:rPr>
                <w:rFonts w:cs="Arial"/>
                <w:sz w:val="16"/>
                <w:szCs w:val="16"/>
              </w:rPr>
              <w:tab/>
            </w:r>
            <w:r w:rsidR="008377E9" w:rsidRPr="00BA6D76">
              <w:t xml:space="preserve">                             </w:t>
            </w:r>
          </w:p>
          <w:p w:rsidR="008377E9" w:rsidRPr="001A79CC" w:rsidRDefault="008377E9" w:rsidP="001A79CC">
            <w:pPr>
              <w:pStyle w:val="Intestazione"/>
              <w:jc w:val="center"/>
              <w:rPr>
                <w:rFonts w:cs="Arial"/>
                <w:sz w:val="16"/>
                <w:szCs w:val="16"/>
              </w:rPr>
            </w:pPr>
            <w:r w:rsidRPr="00BA6D76">
              <w:t xml:space="preserve">DIPARTIMENTO INTERAZIENDALE </w:t>
            </w:r>
            <w:smartTag w:uri="urn:schemas-microsoft-com:office:smarttags" w:element="PersonName">
              <w:r w:rsidRPr="00BA6D76">
                <w:t>FARMACEUTICO</w:t>
              </w:r>
            </w:smartTag>
          </w:p>
          <w:p w:rsidR="008377E9" w:rsidRPr="00BA6D76" w:rsidRDefault="00DA2EEA" w:rsidP="00DA2EE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BA6D76">
              <w:rPr>
                <w:rFonts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</w:t>
            </w:r>
            <w:r w:rsidR="008377E9" w:rsidRPr="00BA6D76">
              <w:rPr>
                <w:rFonts w:cs="Arial"/>
                <w:b/>
                <w:bCs/>
                <w:sz w:val="16"/>
                <w:szCs w:val="16"/>
              </w:rPr>
              <w:t xml:space="preserve">Corso </w:t>
            </w:r>
            <w:proofErr w:type="spellStart"/>
            <w:r w:rsidR="008377E9" w:rsidRPr="00BA6D76">
              <w:rPr>
                <w:rFonts w:cs="Arial"/>
                <w:b/>
                <w:bCs/>
                <w:sz w:val="16"/>
                <w:szCs w:val="16"/>
              </w:rPr>
              <w:t>Giovecca</w:t>
            </w:r>
            <w:proofErr w:type="spellEnd"/>
            <w:r w:rsidR="008377E9" w:rsidRPr="00BA6D76">
              <w:rPr>
                <w:rFonts w:cs="Arial"/>
                <w:b/>
                <w:bCs/>
                <w:sz w:val="16"/>
                <w:szCs w:val="16"/>
              </w:rPr>
              <w:t>, 203 – 44100 Ferrara</w:t>
            </w:r>
          </w:p>
          <w:p w:rsidR="003805BE" w:rsidRPr="00F350B7" w:rsidRDefault="008377E9" w:rsidP="00DA2EEA">
            <w:pPr>
              <w:tabs>
                <w:tab w:val="left" w:pos="5670"/>
              </w:tabs>
              <w:jc w:val="both"/>
              <w:rPr>
                <w:b/>
                <w:sz w:val="16"/>
                <w:szCs w:val="16"/>
              </w:rPr>
            </w:pPr>
            <w:r w:rsidRPr="00BA6D76">
              <w:rPr>
                <w:sz w:val="16"/>
                <w:szCs w:val="16"/>
              </w:rPr>
              <w:t xml:space="preserve">                                             </w:t>
            </w:r>
            <w:r w:rsidR="00DA2EEA" w:rsidRPr="00BA6D76">
              <w:rPr>
                <w:sz w:val="16"/>
                <w:szCs w:val="16"/>
              </w:rPr>
              <w:t xml:space="preserve">                      </w:t>
            </w:r>
            <w:r w:rsidRPr="00BA6D76">
              <w:rPr>
                <w:sz w:val="16"/>
                <w:szCs w:val="16"/>
              </w:rPr>
              <w:t xml:space="preserve"> tel. 0532 236582 – Fax 0532 236577</w:t>
            </w:r>
          </w:p>
        </w:tc>
        <w:tc>
          <w:tcPr>
            <w:tcW w:w="2735" w:type="dxa"/>
          </w:tcPr>
          <w:p w:rsidR="003805BE" w:rsidRPr="00F350B7" w:rsidRDefault="003805BE">
            <w:pPr>
              <w:pStyle w:val="Titolo"/>
              <w:jc w:val="left"/>
              <w:rPr>
                <w:sz w:val="16"/>
                <w:szCs w:val="16"/>
              </w:rPr>
            </w:pPr>
          </w:p>
          <w:p w:rsidR="003805BE" w:rsidRPr="00F350B7" w:rsidRDefault="00C101CE">
            <w:pPr>
              <w:pStyle w:val="Titolo"/>
              <w:jc w:val="left"/>
              <w:rPr>
                <w:sz w:val="16"/>
                <w:szCs w:val="16"/>
              </w:rPr>
            </w:pPr>
            <w:r w:rsidRPr="00F350B7">
              <w:rPr>
                <w:sz w:val="16"/>
                <w:szCs w:val="16"/>
              </w:rPr>
              <w:t xml:space="preserve">SCHEDA </w:t>
            </w:r>
            <w:r w:rsidR="005B1634">
              <w:rPr>
                <w:sz w:val="16"/>
                <w:szCs w:val="16"/>
              </w:rPr>
              <w:t xml:space="preserve"> IDENTIFICAZIONE</w:t>
            </w:r>
          </w:p>
          <w:p w:rsidR="00C101CE" w:rsidRPr="00F350B7" w:rsidRDefault="00C101CE">
            <w:pPr>
              <w:pStyle w:val="Titolo"/>
              <w:jc w:val="left"/>
              <w:rPr>
                <w:sz w:val="16"/>
                <w:szCs w:val="16"/>
              </w:rPr>
            </w:pPr>
            <w:r w:rsidRPr="00F350B7">
              <w:rPr>
                <w:sz w:val="16"/>
                <w:szCs w:val="16"/>
              </w:rPr>
              <w:t>PRODOTTO</w:t>
            </w:r>
          </w:p>
          <w:p w:rsidR="003805BE" w:rsidRPr="00F350B7" w:rsidRDefault="003805BE">
            <w:pPr>
              <w:pStyle w:val="Titolo"/>
              <w:rPr>
                <w:sz w:val="16"/>
                <w:szCs w:val="16"/>
              </w:rPr>
            </w:pPr>
          </w:p>
          <w:p w:rsidR="003805BE" w:rsidRPr="00F350B7" w:rsidRDefault="003805BE">
            <w:pPr>
              <w:pStyle w:val="Titolo"/>
              <w:jc w:val="left"/>
              <w:rPr>
                <w:sz w:val="16"/>
                <w:szCs w:val="16"/>
              </w:rPr>
            </w:pPr>
          </w:p>
          <w:p w:rsidR="003805BE" w:rsidRPr="00F350B7" w:rsidRDefault="00BF46F0">
            <w:pPr>
              <w:pStyle w:val="Titol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Allegato C)</w:t>
            </w:r>
          </w:p>
        </w:tc>
      </w:tr>
    </w:tbl>
    <w:p w:rsidR="003805BE" w:rsidRPr="00F350B7" w:rsidRDefault="003805BE">
      <w:pPr>
        <w:pStyle w:val="Titolo"/>
        <w:jc w:val="left"/>
        <w:rPr>
          <w:sz w:val="16"/>
          <w:szCs w:val="16"/>
        </w:rPr>
      </w:pPr>
    </w:p>
    <w:p w:rsidR="003805BE" w:rsidRDefault="003805BE">
      <w:pPr>
        <w:rPr>
          <w:b/>
          <w:i/>
        </w:rPr>
      </w:pPr>
      <w:r>
        <w:tab/>
      </w:r>
      <w:r>
        <w:tab/>
      </w:r>
      <w:r>
        <w:tab/>
        <w:t xml:space="preserve">  </w:t>
      </w:r>
    </w:p>
    <w:tbl>
      <w:tblPr>
        <w:tblW w:w="110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7229"/>
      </w:tblGrid>
      <w:tr w:rsidR="003805BE" w:rsidTr="00BA6D76">
        <w:trPr>
          <w:trHeight w:val="577"/>
        </w:trPr>
        <w:tc>
          <w:tcPr>
            <w:tcW w:w="3828" w:type="dxa"/>
          </w:tcPr>
          <w:p w:rsidR="003805BE" w:rsidRDefault="003805BE">
            <w:pPr>
              <w:rPr>
                <w:sz w:val="16"/>
              </w:rPr>
            </w:pPr>
          </w:p>
          <w:p w:rsidR="003805BE" w:rsidRDefault="003805BE">
            <w:pPr>
              <w:rPr>
                <w:sz w:val="16"/>
              </w:rPr>
            </w:pPr>
            <w:r>
              <w:rPr>
                <w:sz w:val="16"/>
              </w:rPr>
              <w:t>NOME COMMERCIALE DEL PRODOTTO</w:t>
            </w:r>
          </w:p>
        </w:tc>
        <w:tc>
          <w:tcPr>
            <w:tcW w:w="7229" w:type="dxa"/>
          </w:tcPr>
          <w:p w:rsidR="003805BE" w:rsidRDefault="003805BE">
            <w:pPr>
              <w:rPr>
                <w:sz w:val="16"/>
              </w:rPr>
            </w:pPr>
          </w:p>
        </w:tc>
      </w:tr>
      <w:tr w:rsidR="00BA6D76" w:rsidTr="00BA6D76">
        <w:trPr>
          <w:trHeight w:val="329"/>
        </w:trPr>
        <w:tc>
          <w:tcPr>
            <w:tcW w:w="3828" w:type="dxa"/>
          </w:tcPr>
          <w:p w:rsidR="00BA6D76" w:rsidRDefault="00BA6D76">
            <w:pPr>
              <w:rPr>
                <w:sz w:val="16"/>
              </w:rPr>
            </w:pPr>
            <w:r>
              <w:rPr>
                <w:sz w:val="16"/>
              </w:rPr>
              <w:t>Temperatura di conservazione</w:t>
            </w:r>
          </w:p>
        </w:tc>
        <w:tc>
          <w:tcPr>
            <w:tcW w:w="7229" w:type="dxa"/>
          </w:tcPr>
          <w:p w:rsidR="00BA6D76" w:rsidRDefault="00BA6D76">
            <w:pPr>
              <w:rPr>
                <w:sz w:val="16"/>
              </w:rPr>
            </w:pPr>
          </w:p>
        </w:tc>
      </w:tr>
      <w:tr w:rsidR="003805BE" w:rsidTr="00BA6D76">
        <w:trPr>
          <w:trHeight w:val="277"/>
        </w:trPr>
        <w:tc>
          <w:tcPr>
            <w:tcW w:w="3828" w:type="dxa"/>
          </w:tcPr>
          <w:p w:rsidR="003805BE" w:rsidRDefault="003805BE">
            <w:pPr>
              <w:rPr>
                <w:sz w:val="16"/>
              </w:rPr>
            </w:pPr>
            <w:r>
              <w:rPr>
                <w:sz w:val="16"/>
              </w:rPr>
              <w:t>CODICE  DITTA PRODOTTO</w:t>
            </w:r>
            <w:r w:rsidR="00157485">
              <w:rPr>
                <w:sz w:val="16"/>
              </w:rPr>
              <w:t xml:space="preserve"> del </w:t>
            </w:r>
            <w:r w:rsidR="00366331">
              <w:rPr>
                <w:sz w:val="16"/>
              </w:rPr>
              <w:t>FABBRICANTE</w:t>
            </w:r>
          </w:p>
        </w:tc>
        <w:tc>
          <w:tcPr>
            <w:tcW w:w="7229" w:type="dxa"/>
          </w:tcPr>
          <w:p w:rsidR="003805BE" w:rsidRDefault="003805BE">
            <w:pPr>
              <w:rPr>
                <w:sz w:val="16"/>
              </w:rPr>
            </w:pPr>
          </w:p>
        </w:tc>
      </w:tr>
      <w:tr w:rsidR="00157485" w:rsidTr="00BA6D76">
        <w:trPr>
          <w:trHeight w:val="459"/>
        </w:trPr>
        <w:tc>
          <w:tcPr>
            <w:tcW w:w="3828" w:type="dxa"/>
          </w:tcPr>
          <w:p w:rsidR="00157485" w:rsidRDefault="00157485">
            <w:pPr>
              <w:rPr>
                <w:sz w:val="16"/>
              </w:rPr>
            </w:pPr>
            <w:r>
              <w:rPr>
                <w:sz w:val="16"/>
              </w:rPr>
              <w:t xml:space="preserve">CODICE  DITTA PRODOTTO del </w:t>
            </w:r>
          </w:p>
          <w:p w:rsidR="00157485" w:rsidRDefault="00157485">
            <w:pPr>
              <w:rPr>
                <w:sz w:val="16"/>
              </w:rPr>
            </w:pPr>
            <w:r>
              <w:rPr>
                <w:sz w:val="16"/>
              </w:rPr>
              <w:t>MANDATARIO</w:t>
            </w:r>
          </w:p>
        </w:tc>
        <w:tc>
          <w:tcPr>
            <w:tcW w:w="7229" w:type="dxa"/>
          </w:tcPr>
          <w:p w:rsidR="00157485" w:rsidRDefault="00157485">
            <w:pPr>
              <w:rPr>
                <w:sz w:val="16"/>
              </w:rPr>
            </w:pPr>
          </w:p>
        </w:tc>
      </w:tr>
      <w:tr w:rsidR="00B6756B" w:rsidTr="00B6756B">
        <w:trPr>
          <w:trHeight w:val="231"/>
        </w:trPr>
        <w:tc>
          <w:tcPr>
            <w:tcW w:w="3828" w:type="dxa"/>
          </w:tcPr>
          <w:p w:rsidR="00B6756B" w:rsidRDefault="00B6756B" w:rsidP="00B6756B">
            <w:pPr>
              <w:rPr>
                <w:sz w:val="16"/>
              </w:rPr>
            </w:pPr>
            <w:r>
              <w:rPr>
                <w:sz w:val="16"/>
              </w:rPr>
              <w:t xml:space="preserve">CODICE </w:t>
            </w:r>
            <w:r w:rsidR="00366331">
              <w:rPr>
                <w:sz w:val="16"/>
              </w:rPr>
              <w:t xml:space="preserve"> DITTA PRODOTTO del FORNITORE</w:t>
            </w:r>
          </w:p>
        </w:tc>
        <w:tc>
          <w:tcPr>
            <w:tcW w:w="7229" w:type="dxa"/>
          </w:tcPr>
          <w:p w:rsidR="00B6756B" w:rsidRDefault="00B6756B">
            <w:pPr>
              <w:rPr>
                <w:sz w:val="16"/>
              </w:rPr>
            </w:pPr>
          </w:p>
        </w:tc>
      </w:tr>
      <w:tr w:rsidR="003805BE" w:rsidTr="00BA6D76">
        <w:trPr>
          <w:trHeight w:val="576"/>
        </w:trPr>
        <w:tc>
          <w:tcPr>
            <w:tcW w:w="3828" w:type="dxa"/>
          </w:tcPr>
          <w:p w:rsidR="003805BE" w:rsidRDefault="003805BE">
            <w:pPr>
              <w:rPr>
                <w:sz w:val="16"/>
              </w:rPr>
            </w:pPr>
          </w:p>
          <w:p w:rsidR="003805BE" w:rsidRDefault="003805BE">
            <w:pPr>
              <w:rPr>
                <w:sz w:val="16"/>
              </w:rPr>
            </w:pPr>
            <w:r>
              <w:rPr>
                <w:sz w:val="16"/>
              </w:rPr>
              <w:t>TIPO CONFEZIONAMENTO</w:t>
            </w:r>
          </w:p>
          <w:p w:rsidR="003805BE" w:rsidRDefault="003805BE">
            <w:pPr>
              <w:rPr>
                <w:sz w:val="16"/>
              </w:rPr>
            </w:pPr>
            <w:r>
              <w:rPr>
                <w:sz w:val="16"/>
              </w:rPr>
              <w:t xml:space="preserve">(volume, peso, n.° test, n.° flaconi </w:t>
            </w:r>
            <w:proofErr w:type="spellStart"/>
            <w:r>
              <w:rPr>
                <w:sz w:val="16"/>
              </w:rPr>
              <w:t>……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229" w:type="dxa"/>
          </w:tcPr>
          <w:p w:rsidR="003805BE" w:rsidRDefault="003805BE">
            <w:pPr>
              <w:rPr>
                <w:sz w:val="16"/>
              </w:rPr>
            </w:pPr>
          </w:p>
        </w:tc>
      </w:tr>
      <w:tr w:rsidR="003805BE" w:rsidTr="00BA6D76">
        <w:trPr>
          <w:trHeight w:val="375"/>
        </w:trPr>
        <w:tc>
          <w:tcPr>
            <w:tcW w:w="3828" w:type="dxa"/>
          </w:tcPr>
          <w:p w:rsidR="003805BE" w:rsidRDefault="003805BE">
            <w:pPr>
              <w:rPr>
                <w:sz w:val="8"/>
              </w:rPr>
            </w:pPr>
          </w:p>
          <w:p w:rsidR="003805BE" w:rsidRDefault="003805BE">
            <w:pPr>
              <w:rPr>
                <w:sz w:val="16"/>
              </w:rPr>
            </w:pPr>
            <w:r>
              <w:rPr>
                <w:sz w:val="16"/>
              </w:rPr>
              <w:t>FABBRICANTE</w:t>
            </w:r>
          </w:p>
          <w:p w:rsidR="003805BE" w:rsidRDefault="00B82FE5">
            <w:pPr>
              <w:rPr>
                <w:sz w:val="16"/>
              </w:rPr>
            </w:pPr>
            <w:r>
              <w:rPr>
                <w:sz w:val="16"/>
              </w:rPr>
              <w:t>(indicare:nome, indiriz</w:t>
            </w:r>
            <w:r w:rsidR="003805BE">
              <w:rPr>
                <w:sz w:val="16"/>
              </w:rPr>
              <w:t>zo, tel., fax,</w:t>
            </w:r>
            <w:proofErr w:type="spellStart"/>
            <w:r w:rsidR="003805BE">
              <w:rPr>
                <w:sz w:val="16"/>
              </w:rPr>
              <w:t>e.mail</w:t>
            </w:r>
            <w:proofErr w:type="spellEnd"/>
            <w:r w:rsidR="003805BE">
              <w:rPr>
                <w:sz w:val="16"/>
              </w:rPr>
              <w:t>)</w:t>
            </w:r>
          </w:p>
          <w:p w:rsidR="003805BE" w:rsidRDefault="003805BE">
            <w:pPr>
              <w:rPr>
                <w:sz w:val="8"/>
              </w:rPr>
            </w:pPr>
          </w:p>
        </w:tc>
        <w:tc>
          <w:tcPr>
            <w:tcW w:w="7229" w:type="dxa"/>
          </w:tcPr>
          <w:p w:rsidR="003805BE" w:rsidRDefault="003805BE">
            <w:pPr>
              <w:rPr>
                <w:sz w:val="16"/>
              </w:rPr>
            </w:pPr>
          </w:p>
        </w:tc>
      </w:tr>
      <w:tr w:rsidR="003805BE" w:rsidTr="00BA6D76">
        <w:trPr>
          <w:trHeight w:val="443"/>
        </w:trPr>
        <w:tc>
          <w:tcPr>
            <w:tcW w:w="3828" w:type="dxa"/>
          </w:tcPr>
          <w:p w:rsidR="003805BE" w:rsidRDefault="003805BE">
            <w:pPr>
              <w:rPr>
                <w:sz w:val="8"/>
              </w:rPr>
            </w:pPr>
          </w:p>
          <w:p w:rsidR="003805BE" w:rsidRDefault="003805BE">
            <w:pPr>
              <w:rPr>
                <w:sz w:val="16"/>
              </w:rPr>
            </w:pPr>
            <w:r>
              <w:rPr>
                <w:sz w:val="16"/>
              </w:rPr>
              <w:t>MANDATARIO</w:t>
            </w:r>
          </w:p>
          <w:p w:rsidR="003805BE" w:rsidRPr="00BA6D76" w:rsidRDefault="003805BE">
            <w:pPr>
              <w:rPr>
                <w:sz w:val="16"/>
              </w:rPr>
            </w:pPr>
            <w:r>
              <w:rPr>
                <w:sz w:val="16"/>
              </w:rPr>
              <w:t>(indicare:nome, indirizzo, tel., fax,</w:t>
            </w:r>
            <w:proofErr w:type="spellStart"/>
            <w:r>
              <w:rPr>
                <w:sz w:val="16"/>
              </w:rPr>
              <w:t>e.mail</w:t>
            </w:r>
            <w:proofErr w:type="spellEnd"/>
          </w:p>
        </w:tc>
        <w:tc>
          <w:tcPr>
            <w:tcW w:w="7229" w:type="dxa"/>
          </w:tcPr>
          <w:p w:rsidR="003805BE" w:rsidRDefault="003805BE">
            <w:pPr>
              <w:ind w:right="-7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3805BE" w:rsidRDefault="003805BE">
            <w:pPr>
              <w:ind w:right="-7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3805BE" w:rsidRDefault="003805BE">
            <w:pPr>
              <w:ind w:right="-7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</w:tr>
      <w:tr w:rsidR="003805BE" w:rsidTr="00BA6D76">
        <w:trPr>
          <w:trHeight w:val="3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BE" w:rsidRDefault="003805BE">
            <w:pPr>
              <w:rPr>
                <w:sz w:val="8"/>
              </w:rPr>
            </w:pPr>
          </w:p>
          <w:p w:rsidR="003805BE" w:rsidRDefault="00362B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DISTRIBUTORE</w:t>
            </w:r>
          </w:p>
          <w:p w:rsidR="003805BE" w:rsidRDefault="003805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(indicare:nome,indirizzo</w:t>
            </w:r>
            <w:r w:rsidR="00B82FE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 w:rsidR="00B82FE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,fax,</w:t>
            </w:r>
            <w:r w:rsidR="00B82FE5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e.mail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BE" w:rsidRDefault="003805BE">
            <w:pPr>
              <w:ind w:right="-7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3805BE" w:rsidRDefault="003805BE">
            <w:pPr>
              <w:ind w:right="-7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3805BE" w:rsidRDefault="003805BE">
            <w:pPr>
              <w:ind w:right="-7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</w:tr>
    </w:tbl>
    <w:p w:rsidR="003805BE" w:rsidRDefault="003805BE">
      <w:pPr>
        <w:rPr>
          <w:b/>
        </w:rPr>
      </w:pPr>
      <w:r>
        <w:rPr>
          <w:b/>
        </w:rPr>
        <w:t xml:space="preserve">                                                                                  </w:t>
      </w:r>
    </w:p>
    <w:p w:rsidR="003805BE" w:rsidRPr="00F350B7" w:rsidRDefault="003805BE">
      <w:pPr>
        <w:jc w:val="center"/>
        <w:rPr>
          <w:sz w:val="16"/>
          <w:szCs w:val="16"/>
        </w:rPr>
      </w:pPr>
      <w:r w:rsidRPr="00F350B7">
        <w:rPr>
          <w:sz w:val="16"/>
          <w:szCs w:val="16"/>
        </w:rPr>
        <w:t xml:space="preserve">SI DICHIARA CHE IL PRODOTTO </w:t>
      </w:r>
      <w:proofErr w:type="spellStart"/>
      <w:r w:rsidRPr="00F350B7">
        <w:rPr>
          <w:sz w:val="16"/>
          <w:szCs w:val="16"/>
        </w:rPr>
        <w:t>DI</w:t>
      </w:r>
      <w:proofErr w:type="spellEnd"/>
      <w:r w:rsidRPr="00F350B7">
        <w:rPr>
          <w:sz w:val="16"/>
          <w:szCs w:val="16"/>
        </w:rPr>
        <w:t xml:space="preserve"> CUI SOPRA:</w:t>
      </w:r>
    </w:p>
    <w:p w:rsidR="003805BE" w:rsidRPr="00F350B7" w:rsidRDefault="003805BE" w:rsidP="00111EC4">
      <w:pPr>
        <w:numPr>
          <w:ilvl w:val="0"/>
          <w:numId w:val="11"/>
        </w:numPr>
        <w:tabs>
          <w:tab w:val="clear" w:pos="1211"/>
          <w:tab w:val="num" w:pos="-284"/>
        </w:tabs>
        <w:ind w:hanging="2062"/>
        <w:rPr>
          <w:b/>
          <w:sz w:val="16"/>
          <w:szCs w:val="16"/>
        </w:rPr>
      </w:pPr>
      <w:r w:rsidRPr="00F350B7">
        <w:rPr>
          <w:b/>
          <w:sz w:val="16"/>
          <w:szCs w:val="16"/>
        </w:rPr>
        <w:t xml:space="preserve">E’ UN DISPOSITIVO MEDICO-DIAGNOSTICO IN VITRO </w:t>
      </w:r>
    </w:p>
    <w:p w:rsidR="003805BE" w:rsidRPr="00EA1423" w:rsidRDefault="003805BE" w:rsidP="00EA1423">
      <w:pPr>
        <w:rPr>
          <w:rFonts w:cs="Arial"/>
          <w:i/>
          <w:sz w:val="16"/>
          <w:szCs w:val="16"/>
        </w:rPr>
      </w:pPr>
      <w:r w:rsidRPr="00F350B7">
        <w:tab/>
      </w:r>
      <w:r w:rsidRPr="00EA1423">
        <w:rPr>
          <w:sz w:val="16"/>
          <w:szCs w:val="16"/>
        </w:rPr>
        <w:t>ed è conforme alle norme legislative attualmente vigenti dei diagnostici in vitro: Decreto legislativo n.332/2000(Attuazione della Direttiva 98/79/CE</w:t>
      </w:r>
      <w:r w:rsidR="009F2DA7">
        <w:rPr>
          <w:sz w:val="16"/>
          <w:szCs w:val="16"/>
        </w:rPr>
        <w:t>)</w:t>
      </w:r>
      <w:r w:rsidR="00150C56">
        <w:rPr>
          <w:sz w:val="16"/>
          <w:szCs w:val="16"/>
        </w:rPr>
        <w:t xml:space="preserve"> ,</w:t>
      </w:r>
      <w:r w:rsidR="00EA1423" w:rsidRPr="00EA1423">
        <w:rPr>
          <w:rFonts w:cs="Arial"/>
          <w:sz w:val="16"/>
          <w:szCs w:val="16"/>
        </w:rPr>
        <w:t xml:space="preserve">al Decreto Legislativo </w:t>
      </w:r>
      <w:proofErr w:type="spellStart"/>
      <w:r w:rsidR="00EA1423" w:rsidRPr="00EA1423">
        <w:rPr>
          <w:rFonts w:cs="Arial"/>
          <w:sz w:val="16"/>
          <w:szCs w:val="16"/>
        </w:rPr>
        <w:t>n°</w:t>
      </w:r>
      <w:proofErr w:type="spellEnd"/>
      <w:r w:rsidR="00EA1423" w:rsidRPr="00EA1423">
        <w:rPr>
          <w:rFonts w:cs="Arial"/>
          <w:sz w:val="16"/>
          <w:szCs w:val="16"/>
        </w:rPr>
        <w:t xml:space="preserve"> 37 del 25 gennaio 2010 recepim</w:t>
      </w:r>
      <w:r w:rsidR="00C2135D">
        <w:rPr>
          <w:rFonts w:cs="Arial"/>
          <w:sz w:val="16"/>
          <w:szCs w:val="16"/>
        </w:rPr>
        <w:t>ento della Direttiva 2007/47/CE</w:t>
      </w:r>
      <w:r w:rsidR="00C2135D" w:rsidRPr="00C2135D">
        <w:rPr>
          <w:rFonts w:cs="Arial"/>
          <w:sz w:val="16"/>
          <w:szCs w:val="16"/>
        </w:rPr>
        <w:t xml:space="preserve"> </w:t>
      </w:r>
      <w:r w:rsidR="00150C56">
        <w:rPr>
          <w:rFonts w:cs="Arial"/>
          <w:sz w:val="16"/>
          <w:szCs w:val="16"/>
        </w:rPr>
        <w:t>,</w:t>
      </w:r>
      <w:r w:rsidR="00C2135D">
        <w:rPr>
          <w:rFonts w:cs="Arial"/>
          <w:sz w:val="16"/>
          <w:szCs w:val="16"/>
        </w:rPr>
        <w:t xml:space="preserve"> al Decreto Ministeriale 23 Dicembre 2013 </w:t>
      </w:r>
      <w:r w:rsidR="00150C56">
        <w:rPr>
          <w:rFonts w:cs="Arial"/>
          <w:sz w:val="16"/>
          <w:szCs w:val="16"/>
        </w:rPr>
        <w:t>e al Regolamento Europeo 746 del 5 Maggio 2017</w:t>
      </w:r>
    </w:p>
    <w:p w:rsidR="003805BE" w:rsidRPr="00F350B7" w:rsidRDefault="003805BE">
      <w:pPr>
        <w:numPr>
          <w:ilvl w:val="0"/>
          <w:numId w:val="11"/>
        </w:numPr>
        <w:rPr>
          <w:b/>
          <w:sz w:val="16"/>
          <w:szCs w:val="16"/>
        </w:rPr>
      </w:pPr>
      <w:r w:rsidRPr="00F350B7">
        <w:rPr>
          <w:b/>
          <w:sz w:val="16"/>
          <w:szCs w:val="16"/>
        </w:rPr>
        <w:t xml:space="preserve">E’ marcato CE </w:t>
      </w:r>
    </w:p>
    <w:p w:rsidR="003805BE" w:rsidRPr="00F350B7" w:rsidRDefault="003805BE">
      <w:pPr>
        <w:numPr>
          <w:ilvl w:val="0"/>
          <w:numId w:val="11"/>
        </w:numPr>
        <w:rPr>
          <w:sz w:val="16"/>
          <w:szCs w:val="16"/>
        </w:rPr>
      </w:pPr>
      <w:r w:rsidRPr="00F350B7">
        <w:rPr>
          <w:sz w:val="16"/>
          <w:szCs w:val="16"/>
        </w:rPr>
        <w:t>E’ marcato CE (</w:t>
      </w:r>
      <w:proofErr w:type="spellStart"/>
      <w:r w:rsidRPr="00F350B7">
        <w:rPr>
          <w:sz w:val="16"/>
          <w:szCs w:val="16"/>
        </w:rPr>
        <w:t>n°</w:t>
      </w:r>
      <w:proofErr w:type="spellEnd"/>
      <w:r w:rsidRPr="00F350B7">
        <w:rPr>
          <w:sz w:val="16"/>
          <w:szCs w:val="16"/>
        </w:rPr>
        <w:t xml:space="preserve"> ente </w:t>
      </w:r>
      <w:proofErr w:type="spellStart"/>
      <w:r w:rsidRPr="00F350B7">
        <w:rPr>
          <w:sz w:val="16"/>
          <w:szCs w:val="16"/>
        </w:rPr>
        <w:t>notificato………</w:t>
      </w:r>
      <w:proofErr w:type="spellEnd"/>
      <w:r w:rsidRPr="00F350B7">
        <w:rPr>
          <w:sz w:val="16"/>
          <w:szCs w:val="16"/>
        </w:rPr>
        <w:t>.)</w:t>
      </w:r>
    </w:p>
    <w:p w:rsidR="002374B5" w:rsidRPr="00F350B7" w:rsidRDefault="002374B5">
      <w:pPr>
        <w:numPr>
          <w:ilvl w:val="0"/>
          <w:numId w:val="11"/>
        </w:numPr>
        <w:rPr>
          <w:sz w:val="16"/>
          <w:szCs w:val="16"/>
        </w:rPr>
      </w:pPr>
      <w:r w:rsidRPr="00F350B7">
        <w:rPr>
          <w:sz w:val="16"/>
          <w:szCs w:val="16"/>
        </w:rPr>
        <w:t>Dispositivo Allegato II Elenco A</w:t>
      </w:r>
    </w:p>
    <w:p w:rsidR="002374B5" w:rsidRPr="00F350B7" w:rsidRDefault="002374B5" w:rsidP="002374B5">
      <w:pPr>
        <w:numPr>
          <w:ilvl w:val="0"/>
          <w:numId w:val="11"/>
        </w:numPr>
        <w:rPr>
          <w:sz w:val="16"/>
          <w:szCs w:val="16"/>
        </w:rPr>
      </w:pPr>
      <w:r w:rsidRPr="00F350B7">
        <w:rPr>
          <w:sz w:val="16"/>
          <w:szCs w:val="16"/>
        </w:rPr>
        <w:t>Dispositivo Allegato II Elenco B</w:t>
      </w:r>
    </w:p>
    <w:p w:rsidR="002374B5" w:rsidRPr="00F350B7" w:rsidRDefault="002374B5" w:rsidP="002374B5">
      <w:pPr>
        <w:numPr>
          <w:ilvl w:val="0"/>
          <w:numId w:val="11"/>
        </w:numPr>
        <w:rPr>
          <w:sz w:val="16"/>
          <w:szCs w:val="16"/>
        </w:rPr>
      </w:pPr>
      <w:r w:rsidRPr="00F350B7">
        <w:rPr>
          <w:sz w:val="16"/>
          <w:szCs w:val="16"/>
        </w:rPr>
        <w:t>Dispositivo diverso da quello di cui Allegato II e da quello destinato alla valutazione  delle prestazioni</w:t>
      </w:r>
    </w:p>
    <w:p w:rsidR="00F04C49" w:rsidRDefault="00F04C49" w:rsidP="00F04C49">
      <w:pPr>
        <w:numPr>
          <w:ilvl w:val="0"/>
          <w:numId w:val="11"/>
        </w:numPr>
        <w:rPr>
          <w:sz w:val="16"/>
          <w:szCs w:val="16"/>
        </w:rPr>
      </w:pPr>
      <w:r w:rsidRPr="00F350B7">
        <w:rPr>
          <w:b/>
          <w:sz w:val="16"/>
          <w:szCs w:val="16"/>
        </w:rPr>
        <w:t xml:space="preserve">CLASSE </w:t>
      </w:r>
      <w:proofErr w:type="spellStart"/>
      <w:r w:rsidRPr="00F350B7">
        <w:rPr>
          <w:b/>
          <w:sz w:val="16"/>
          <w:szCs w:val="16"/>
        </w:rPr>
        <w:t>CND</w:t>
      </w:r>
      <w:r w:rsidRPr="00F350B7">
        <w:rPr>
          <w:sz w:val="16"/>
          <w:szCs w:val="16"/>
        </w:rPr>
        <w:t>…………………………………………………………………………</w:t>
      </w:r>
      <w:proofErr w:type="spellEnd"/>
      <w:r w:rsidRPr="00F350B7">
        <w:rPr>
          <w:sz w:val="16"/>
          <w:szCs w:val="16"/>
        </w:rPr>
        <w:t>..</w:t>
      </w:r>
    </w:p>
    <w:p w:rsidR="00C2135D" w:rsidRDefault="00C2135D" w:rsidP="00C2135D">
      <w:pPr>
        <w:numPr>
          <w:ilvl w:val="0"/>
          <w:numId w:val="11"/>
        </w:numPr>
        <w:tabs>
          <w:tab w:val="clear" w:pos="1211"/>
          <w:tab w:val="num" w:pos="1070"/>
        </w:tabs>
        <w:ind w:left="1070"/>
        <w:rPr>
          <w:sz w:val="16"/>
          <w:szCs w:val="16"/>
        </w:rPr>
      </w:pPr>
      <w:proofErr w:type="spellStart"/>
      <w:r w:rsidRPr="00CF6A9D">
        <w:rPr>
          <w:sz w:val="16"/>
          <w:szCs w:val="16"/>
        </w:rPr>
        <w:t>N°</w:t>
      </w:r>
      <w:proofErr w:type="spellEnd"/>
      <w:r w:rsidRPr="00CF6A9D">
        <w:rPr>
          <w:sz w:val="16"/>
          <w:szCs w:val="16"/>
        </w:rPr>
        <w:t xml:space="preserve"> di </w:t>
      </w:r>
      <w:proofErr w:type="spellStart"/>
      <w:r w:rsidRPr="00CF6A9D">
        <w:rPr>
          <w:sz w:val="16"/>
          <w:szCs w:val="16"/>
        </w:rPr>
        <w:t>repertorio…………………………………………………………………………</w:t>
      </w:r>
      <w:proofErr w:type="spellEnd"/>
      <w:r w:rsidRPr="00CF6A9D">
        <w:rPr>
          <w:sz w:val="16"/>
          <w:szCs w:val="16"/>
        </w:rPr>
        <w:t>..</w:t>
      </w:r>
    </w:p>
    <w:p w:rsidR="008E2C3C" w:rsidRDefault="00DE77E1" w:rsidP="000E4D05">
      <w:pPr>
        <w:numPr>
          <w:ilvl w:val="0"/>
          <w:numId w:val="11"/>
        </w:numPr>
        <w:tabs>
          <w:tab w:val="clear" w:pos="1211"/>
          <w:tab w:val="num" w:pos="1070"/>
        </w:tabs>
        <w:ind w:left="1070"/>
        <w:rPr>
          <w:sz w:val="16"/>
          <w:szCs w:val="16"/>
        </w:rPr>
      </w:pPr>
      <w:proofErr w:type="spellStart"/>
      <w:r>
        <w:rPr>
          <w:sz w:val="16"/>
          <w:szCs w:val="16"/>
        </w:rPr>
        <w:t>N°</w:t>
      </w:r>
      <w:proofErr w:type="spellEnd"/>
      <w:r>
        <w:rPr>
          <w:sz w:val="16"/>
          <w:szCs w:val="16"/>
        </w:rPr>
        <w:t xml:space="preserve"> di repertorio non presente</w:t>
      </w:r>
      <w:r w:rsidR="00C2135D" w:rsidRPr="00CF6A9D">
        <w:rPr>
          <w:sz w:val="16"/>
          <w:szCs w:val="16"/>
        </w:rPr>
        <w:t xml:space="preserve"> in quanto s</w:t>
      </w:r>
      <w:r w:rsidR="00724192">
        <w:rPr>
          <w:sz w:val="16"/>
          <w:szCs w:val="16"/>
        </w:rPr>
        <w:t>i dichiara che I’IVD</w:t>
      </w:r>
      <w:r w:rsidR="00366331">
        <w:rPr>
          <w:sz w:val="16"/>
          <w:szCs w:val="16"/>
        </w:rPr>
        <w:t xml:space="preserve">  è commercializzato </w:t>
      </w:r>
      <w:r w:rsidR="00C2135D" w:rsidRPr="00CF6A9D">
        <w:rPr>
          <w:sz w:val="16"/>
          <w:szCs w:val="16"/>
        </w:rPr>
        <w:t xml:space="preserve"> prima del 5 Giugno 2014</w:t>
      </w:r>
      <w:r w:rsidR="00366331">
        <w:rPr>
          <w:sz w:val="16"/>
          <w:szCs w:val="16"/>
        </w:rPr>
        <w:t xml:space="preserve"> </w:t>
      </w:r>
    </w:p>
    <w:p w:rsidR="00362B05" w:rsidRDefault="008E2C3C" w:rsidP="00362B05">
      <w:pPr>
        <w:numPr>
          <w:ilvl w:val="0"/>
          <w:numId w:val="11"/>
        </w:numPr>
        <w:tabs>
          <w:tab w:val="clear" w:pos="1211"/>
          <w:tab w:val="num" w:pos="1070"/>
        </w:tabs>
        <w:ind w:left="1070"/>
        <w:rPr>
          <w:sz w:val="16"/>
          <w:szCs w:val="16"/>
        </w:rPr>
      </w:pPr>
      <w:proofErr w:type="spellStart"/>
      <w:r>
        <w:rPr>
          <w:sz w:val="16"/>
          <w:szCs w:val="16"/>
        </w:rPr>
        <w:t>N°</w:t>
      </w:r>
      <w:proofErr w:type="spellEnd"/>
      <w:r>
        <w:rPr>
          <w:sz w:val="16"/>
          <w:szCs w:val="16"/>
        </w:rPr>
        <w:t xml:space="preserve"> di repertorio non presente</w:t>
      </w:r>
      <w:r w:rsidRPr="00CF6A9D">
        <w:rPr>
          <w:sz w:val="16"/>
          <w:szCs w:val="16"/>
        </w:rPr>
        <w:t xml:space="preserve"> in quanto s</w:t>
      </w:r>
      <w:r>
        <w:rPr>
          <w:sz w:val="16"/>
          <w:szCs w:val="16"/>
        </w:rPr>
        <w:t>i dichiara</w:t>
      </w:r>
      <w:r w:rsidR="00111EC4">
        <w:rPr>
          <w:sz w:val="16"/>
          <w:szCs w:val="16"/>
        </w:rPr>
        <w:t xml:space="preserve"> che</w:t>
      </w:r>
      <w:r w:rsidR="000E4D05">
        <w:rPr>
          <w:sz w:val="16"/>
          <w:szCs w:val="16"/>
        </w:rPr>
        <w:t xml:space="preserve"> l’</w:t>
      </w:r>
      <w:r w:rsidR="00366331">
        <w:rPr>
          <w:sz w:val="16"/>
          <w:szCs w:val="16"/>
        </w:rPr>
        <w:t xml:space="preserve"> IVD  </w:t>
      </w:r>
      <w:r>
        <w:rPr>
          <w:sz w:val="16"/>
          <w:szCs w:val="16"/>
        </w:rPr>
        <w:t>è commercializzato  dopo il</w:t>
      </w:r>
      <w:r w:rsidRPr="00CF6A9D">
        <w:rPr>
          <w:sz w:val="16"/>
          <w:szCs w:val="16"/>
        </w:rPr>
        <w:t xml:space="preserve"> 5 Giugno 2014</w:t>
      </w:r>
      <w:r>
        <w:rPr>
          <w:sz w:val="16"/>
          <w:szCs w:val="16"/>
        </w:rPr>
        <w:t xml:space="preserve"> , non è compreso nell’allegato II,</w:t>
      </w:r>
      <w:r w:rsidR="00240635">
        <w:rPr>
          <w:sz w:val="16"/>
          <w:szCs w:val="16"/>
        </w:rPr>
        <w:t xml:space="preserve"> non è per autodiagnosi </w:t>
      </w:r>
      <w:r w:rsidR="000E4D05">
        <w:rPr>
          <w:sz w:val="16"/>
          <w:szCs w:val="16"/>
        </w:rPr>
        <w:t xml:space="preserve"> e il Fabbricante </w:t>
      </w:r>
      <w:r>
        <w:rPr>
          <w:sz w:val="16"/>
          <w:szCs w:val="16"/>
        </w:rPr>
        <w:t xml:space="preserve">e </w:t>
      </w:r>
      <w:r w:rsidR="00240635">
        <w:rPr>
          <w:sz w:val="16"/>
          <w:szCs w:val="16"/>
        </w:rPr>
        <w:t>i</w:t>
      </w:r>
      <w:r w:rsidR="000E4D05">
        <w:rPr>
          <w:sz w:val="16"/>
          <w:szCs w:val="16"/>
        </w:rPr>
        <w:t>l M</w:t>
      </w:r>
      <w:r>
        <w:rPr>
          <w:sz w:val="16"/>
          <w:szCs w:val="16"/>
        </w:rPr>
        <w:t>andatario  non sono italiani</w:t>
      </w:r>
    </w:p>
    <w:p w:rsidR="00362B05" w:rsidRPr="00362B05" w:rsidRDefault="00362B05" w:rsidP="00362B05">
      <w:pPr>
        <w:numPr>
          <w:ilvl w:val="0"/>
          <w:numId w:val="11"/>
        </w:numPr>
        <w:tabs>
          <w:tab w:val="clear" w:pos="1211"/>
        </w:tabs>
        <w:ind w:left="-426"/>
        <w:rPr>
          <w:sz w:val="16"/>
          <w:szCs w:val="16"/>
        </w:rPr>
      </w:pPr>
      <w:r>
        <w:rPr>
          <w:b/>
          <w:sz w:val="16"/>
          <w:szCs w:val="16"/>
        </w:rPr>
        <w:t xml:space="preserve">NON  E’ MARCATO </w:t>
      </w:r>
      <w:r w:rsidRPr="00F350B7">
        <w:rPr>
          <w:b/>
          <w:sz w:val="16"/>
          <w:szCs w:val="16"/>
        </w:rPr>
        <w:t>CE :</w:t>
      </w:r>
    </w:p>
    <w:p w:rsidR="00362B05" w:rsidRPr="00F350B7" w:rsidRDefault="00362B05" w:rsidP="00362B05">
      <w:pPr>
        <w:numPr>
          <w:ilvl w:val="1"/>
          <w:numId w:val="11"/>
        </w:numPr>
        <w:rPr>
          <w:sz w:val="16"/>
          <w:szCs w:val="16"/>
        </w:rPr>
      </w:pPr>
      <w:r w:rsidRPr="00F350B7">
        <w:rPr>
          <w:sz w:val="16"/>
          <w:szCs w:val="16"/>
        </w:rPr>
        <w:t xml:space="preserve">è un Dispositivo per la valutazione delle prestazioni  </w:t>
      </w:r>
    </w:p>
    <w:p w:rsidR="00362B05" w:rsidRPr="00CF6A9D" w:rsidRDefault="00362B05" w:rsidP="00362B05">
      <w:pPr>
        <w:numPr>
          <w:ilvl w:val="1"/>
          <w:numId w:val="11"/>
        </w:numPr>
        <w:rPr>
          <w:sz w:val="16"/>
          <w:szCs w:val="16"/>
        </w:rPr>
      </w:pPr>
      <w:r w:rsidRPr="00F350B7">
        <w:rPr>
          <w:sz w:val="16"/>
          <w:szCs w:val="16"/>
        </w:rPr>
        <w:t>è un prodotto per uso generico di laboratorio</w:t>
      </w:r>
    </w:p>
    <w:p w:rsidR="00F350B7" w:rsidRPr="00BC56D5" w:rsidRDefault="00F350B7" w:rsidP="00111EC4">
      <w:pPr>
        <w:pStyle w:val="Testonotaapidipagina"/>
        <w:numPr>
          <w:ilvl w:val="0"/>
          <w:numId w:val="11"/>
        </w:numPr>
        <w:tabs>
          <w:tab w:val="clear" w:pos="1211"/>
        </w:tabs>
        <w:ind w:hanging="2062"/>
        <w:rPr>
          <w:b/>
          <w:sz w:val="16"/>
        </w:rPr>
      </w:pPr>
      <w:r w:rsidRPr="00BC56D5">
        <w:rPr>
          <w:b/>
          <w:sz w:val="16"/>
        </w:rPr>
        <w:t>E’ UN DISPOSITIVO MEDICO</w:t>
      </w:r>
    </w:p>
    <w:p w:rsidR="008A4937" w:rsidRPr="004E7890" w:rsidRDefault="00F350B7" w:rsidP="004E7890">
      <w:pPr>
        <w:rPr>
          <w:rFonts w:cs="Arial"/>
          <w:i/>
          <w:sz w:val="16"/>
          <w:szCs w:val="16"/>
        </w:rPr>
      </w:pPr>
      <w:r>
        <w:tab/>
      </w:r>
      <w:r>
        <w:tab/>
      </w:r>
      <w:r w:rsidRPr="004E7890">
        <w:rPr>
          <w:sz w:val="16"/>
          <w:szCs w:val="16"/>
        </w:rPr>
        <w:t xml:space="preserve">ed è conforme alle norme legislative dei dispositivi medici  (D.L. 24/02/1997 n°46, </w:t>
      </w:r>
      <w:r w:rsidR="004E7890" w:rsidRPr="004E7890">
        <w:rPr>
          <w:sz w:val="16"/>
          <w:szCs w:val="16"/>
        </w:rPr>
        <w:t xml:space="preserve">al Decreto Legislativo </w:t>
      </w:r>
      <w:proofErr w:type="spellStart"/>
      <w:r w:rsidR="004E7890" w:rsidRPr="004E7890">
        <w:rPr>
          <w:sz w:val="16"/>
          <w:szCs w:val="16"/>
        </w:rPr>
        <w:t>n°</w:t>
      </w:r>
      <w:proofErr w:type="spellEnd"/>
      <w:r w:rsidR="004E7890" w:rsidRPr="004E7890">
        <w:rPr>
          <w:sz w:val="16"/>
          <w:szCs w:val="16"/>
        </w:rPr>
        <w:t xml:space="preserve"> 37 del 25 gennaio 2010 recepimento della Direttiva 2007/47/CE.”</w:t>
      </w:r>
      <w:r w:rsidR="008A34A0" w:rsidRPr="008A34A0">
        <w:rPr>
          <w:rFonts w:cs="Arial"/>
          <w:sz w:val="16"/>
          <w:szCs w:val="16"/>
        </w:rPr>
        <w:t xml:space="preserve"> </w:t>
      </w:r>
      <w:r w:rsidR="008A34A0">
        <w:rPr>
          <w:rFonts w:cs="Arial"/>
          <w:sz w:val="16"/>
          <w:szCs w:val="16"/>
        </w:rPr>
        <w:t>al Regolamento Europeo 745  Maggio 2017</w:t>
      </w:r>
      <w:r w:rsidRPr="004E7890">
        <w:rPr>
          <w:sz w:val="16"/>
          <w:szCs w:val="16"/>
        </w:rPr>
        <w:t>)</w:t>
      </w:r>
    </w:p>
    <w:p w:rsidR="00F350B7" w:rsidRPr="004E7890" w:rsidRDefault="008A4937" w:rsidP="008A4937">
      <w:pPr>
        <w:pStyle w:val="Rientrocorpodeltesto2"/>
        <w:rPr>
          <w:i/>
          <w:sz w:val="16"/>
          <w:szCs w:val="16"/>
        </w:rPr>
      </w:pPr>
      <w:r w:rsidRPr="004E7890">
        <w:rPr>
          <w:sz w:val="16"/>
          <w:szCs w:val="16"/>
        </w:rPr>
        <w:t xml:space="preserve">         Classe di </w:t>
      </w:r>
      <w:proofErr w:type="spellStart"/>
      <w:r w:rsidRPr="004E7890">
        <w:rPr>
          <w:sz w:val="16"/>
          <w:szCs w:val="16"/>
        </w:rPr>
        <w:t>appartenenza……………………………………</w:t>
      </w:r>
      <w:proofErr w:type="spellEnd"/>
      <w:r w:rsidRPr="004E7890">
        <w:rPr>
          <w:sz w:val="16"/>
          <w:szCs w:val="16"/>
        </w:rPr>
        <w:t>..</w:t>
      </w:r>
    </w:p>
    <w:p w:rsidR="00F350B7" w:rsidRPr="00F350B7" w:rsidRDefault="00F350B7" w:rsidP="00F350B7">
      <w:pPr>
        <w:numPr>
          <w:ilvl w:val="0"/>
          <w:numId w:val="11"/>
        </w:numPr>
        <w:rPr>
          <w:sz w:val="16"/>
          <w:szCs w:val="16"/>
        </w:rPr>
      </w:pPr>
      <w:r w:rsidRPr="00F350B7">
        <w:rPr>
          <w:b/>
          <w:sz w:val="16"/>
          <w:szCs w:val="16"/>
        </w:rPr>
        <w:t xml:space="preserve">CLASSE </w:t>
      </w:r>
      <w:proofErr w:type="spellStart"/>
      <w:r w:rsidRPr="00F350B7">
        <w:rPr>
          <w:b/>
          <w:sz w:val="16"/>
          <w:szCs w:val="16"/>
        </w:rPr>
        <w:t>CND</w:t>
      </w:r>
      <w:r w:rsidRPr="00F350B7">
        <w:rPr>
          <w:sz w:val="16"/>
          <w:szCs w:val="16"/>
        </w:rPr>
        <w:t>…………………………………………………………………………</w:t>
      </w:r>
      <w:proofErr w:type="spellEnd"/>
      <w:r w:rsidRPr="00F350B7">
        <w:rPr>
          <w:sz w:val="16"/>
          <w:szCs w:val="16"/>
        </w:rPr>
        <w:t>..</w:t>
      </w:r>
    </w:p>
    <w:p w:rsidR="00F350B7" w:rsidRPr="003C77AA" w:rsidRDefault="003C77AA" w:rsidP="003C77AA">
      <w:pPr>
        <w:numPr>
          <w:ilvl w:val="0"/>
          <w:numId w:val="11"/>
        </w:numPr>
        <w:rPr>
          <w:sz w:val="16"/>
          <w:szCs w:val="16"/>
        </w:rPr>
      </w:pPr>
      <w:r w:rsidRPr="00C2135D">
        <w:rPr>
          <w:b/>
          <w:sz w:val="16"/>
          <w:szCs w:val="16"/>
        </w:rPr>
        <w:t xml:space="preserve"> </w:t>
      </w:r>
      <w:proofErr w:type="spellStart"/>
      <w:r w:rsidRPr="00C2135D">
        <w:rPr>
          <w:b/>
          <w:sz w:val="16"/>
          <w:szCs w:val="16"/>
        </w:rPr>
        <w:t>N°</w:t>
      </w:r>
      <w:proofErr w:type="spellEnd"/>
      <w:r w:rsidRPr="00C2135D">
        <w:rPr>
          <w:b/>
          <w:sz w:val="16"/>
          <w:szCs w:val="16"/>
        </w:rPr>
        <w:t xml:space="preserve"> di </w:t>
      </w:r>
      <w:proofErr w:type="spellStart"/>
      <w:r w:rsidRPr="00C2135D">
        <w:rPr>
          <w:b/>
          <w:sz w:val="16"/>
          <w:szCs w:val="16"/>
        </w:rPr>
        <w:t>repertorio</w:t>
      </w:r>
      <w:r w:rsidRPr="00F350B7">
        <w:t>…………………………………………………………………………</w:t>
      </w:r>
      <w:proofErr w:type="spellEnd"/>
      <w:r w:rsidRPr="00F350B7">
        <w:t>..</w:t>
      </w:r>
    </w:p>
    <w:p w:rsidR="003805BE" w:rsidRPr="00F350B7" w:rsidRDefault="003805BE">
      <w:pPr>
        <w:numPr>
          <w:ilvl w:val="0"/>
          <w:numId w:val="12"/>
        </w:numPr>
        <w:rPr>
          <w:sz w:val="16"/>
          <w:szCs w:val="16"/>
        </w:rPr>
      </w:pPr>
      <w:r w:rsidRPr="00F350B7">
        <w:rPr>
          <w:sz w:val="16"/>
          <w:szCs w:val="16"/>
        </w:rPr>
        <w:t>ALTRO</w:t>
      </w:r>
    </w:p>
    <w:p w:rsidR="003805BE" w:rsidRPr="00F350B7" w:rsidRDefault="003805BE">
      <w:pPr>
        <w:ind w:left="360" w:firstLine="360"/>
        <w:rPr>
          <w:sz w:val="16"/>
          <w:szCs w:val="16"/>
        </w:rPr>
      </w:pPr>
      <w:r w:rsidRPr="00F350B7">
        <w:rPr>
          <w:sz w:val="16"/>
          <w:szCs w:val="16"/>
        </w:rPr>
        <w:t>ed è conforme alle norme legislative vigenti (specificare quali se non appartenenti alle classi precedenti)</w:t>
      </w:r>
    </w:p>
    <w:p w:rsidR="003805BE" w:rsidRPr="00F350B7" w:rsidRDefault="003805BE">
      <w:pPr>
        <w:ind w:left="360" w:firstLine="360"/>
        <w:rPr>
          <w:sz w:val="16"/>
          <w:szCs w:val="16"/>
        </w:rPr>
      </w:pPr>
      <w:proofErr w:type="spellStart"/>
      <w:r w:rsidRPr="00F350B7">
        <w:rPr>
          <w:sz w:val="16"/>
          <w:szCs w:val="16"/>
        </w:rPr>
        <w:t>……………………………………………………………………………………………….…………………………</w:t>
      </w:r>
      <w:proofErr w:type="spellEnd"/>
      <w:r w:rsidRPr="00F350B7">
        <w:rPr>
          <w:sz w:val="16"/>
          <w:szCs w:val="16"/>
        </w:rPr>
        <w:t>..</w:t>
      </w:r>
    </w:p>
    <w:p w:rsidR="003805BE" w:rsidRPr="001A79CC" w:rsidRDefault="003805BE" w:rsidP="001A79CC">
      <w:pPr>
        <w:ind w:left="360" w:firstLine="360"/>
        <w:rPr>
          <w:sz w:val="16"/>
          <w:szCs w:val="16"/>
        </w:rPr>
      </w:pPr>
      <w:proofErr w:type="spellStart"/>
      <w:r w:rsidRPr="00F350B7">
        <w:t>…………………………………………………………………………………………………………………………</w:t>
      </w:r>
      <w:proofErr w:type="spellEnd"/>
      <w:r w:rsidRPr="00F350B7">
        <w:t>...</w:t>
      </w:r>
    </w:p>
    <w:p w:rsidR="003805BE" w:rsidRPr="00F350B7" w:rsidRDefault="003805BE">
      <w:pPr>
        <w:pStyle w:val="Testonotaapidipagina"/>
        <w:rPr>
          <w:sz w:val="16"/>
          <w:szCs w:val="16"/>
        </w:rPr>
      </w:pPr>
    </w:p>
    <w:p w:rsidR="003805BE" w:rsidRPr="00F350B7" w:rsidRDefault="003805BE">
      <w:pPr>
        <w:rPr>
          <w:sz w:val="16"/>
          <w:szCs w:val="16"/>
        </w:rPr>
      </w:pP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i/>
          <w:sz w:val="16"/>
          <w:szCs w:val="16"/>
        </w:rPr>
        <w:t xml:space="preserve">Data, </w:t>
      </w:r>
      <w:r w:rsidRPr="00F350B7">
        <w:rPr>
          <w:i/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sz w:val="16"/>
          <w:szCs w:val="16"/>
        </w:rPr>
        <w:tab/>
      </w:r>
      <w:r w:rsidRPr="00F350B7">
        <w:rPr>
          <w:rFonts w:ascii="Bookman Old Style" w:hAnsi="Bookman Old Style"/>
          <w:i/>
          <w:sz w:val="16"/>
          <w:szCs w:val="16"/>
          <w:u w:val="single"/>
        </w:rPr>
        <w:t>Timbro e Firma del Legale Rappresentante</w:t>
      </w:r>
    </w:p>
    <w:p w:rsidR="003805BE" w:rsidRDefault="003805BE">
      <w:pPr>
        <w:pStyle w:val="Titolo"/>
        <w:rPr>
          <w:b w:val="0"/>
        </w:rPr>
      </w:pPr>
    </w:p>
    <w:sectPr w:rsidR="003805BE" w:rsidSect="004B112F">
      <w:footerReference w:type="even" r:id="rId9"/>
      <w:footerReference w:type="default" r:id="rId10"/>
      <w:pgSz w:w="11907" w:h="16840" w:code="9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4EC" w:rsidRDefault="00CA14EC">
      <w:r>
        <w:separator/>
      </w:r>
    </w:p>
  </w:endnote>
  <w:endnote w:type="continuationSeparator" w:id="0">
    <w:p w:rsidR="00CA14EC" w:rsidRDefault="00CA1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ixieland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5BE" w:rsidRDefault="007276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805B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805BE" w:rsidRDefault="003805B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5BE" w:rsidRDefault="003805BE">
    <w:pPr>
      <w:pStyle w:val="Pidipagina"/>
      <w:framePr w:wrap="around" w:vAnchor="text" w:hAnchor="margin" w:xAlign="right" w:y="1"/>
      <w:rPr>
        <w:rStyle w:val="Numeropagina"/>
      </w:rPr>
    </w:pPr>
  </w:p>
  <w:p w:rsidR="003805BE" w:rsidRDefault="007276C1">
    <w:pPr>
      <w:pStyle w:val="Pidipagina"/>
      <w:ind w:right="360"/>
      <w:rPr>
        <w:sz w:val="12"/>
      </w:rPr>
    </w:pPr>
    <w:r>
      <w:rPr>
        <w:snapToGrid w:val="0"/>
        <w:sz w:val="12"/>
      </w:rPr>
      <w:fldChar w:fldCharType="begin"/>
    </w:r>
    <w:r w:rsidR="003805BE">
      <w:rPr>
        <w:snapToGrid w:val="0"/>
        <w:sz w:val="12"/>
      </w:rPr>
      <w:instrText xml:space="preserve"> FILENAME </w:instrText>
    </w:r>
    <w:r>
      <w:rPr>
        <w:snapToGrid w:val="0"/>
        <w:sz w:val="12"/>
      </w:rPr>
      <w:fldChar w:fldCharType="separate"/>
    </w:r>
    <w:r w:rsidR="00DB0C51">
      <w:rPr>
        <w:noProof/>
        <w:snapToGrid w:val="0"/>
        <w:sz w:val="12"/>
      </w:rPr>
      <w:t>All_C_2016 aggior 31.08. 2016</w:t>
    </w:r>
    <w:r>
      <w:rPr>
        <w:snapToGrid w:val="0"/>
        <w:sz w:val="12"/>
      </w:rPr>
      <w:fldChar w:fldCharType="end"/>
    </w:r>
    <w:r w:rsidR="003805BE">
      <w:rPr>
        <w:sz w:val="12"/>
      </w:rPr>
      <w:tab/>
    </w:r>
    <w:r w:rsidR="003805BE">
      <w:rPr>
        <w:sz w:val="12"/>
      </w:rPr>
      <w:tab/>
      <w:t>18.08.2001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4EC" w:rsidRDefault="00CA14EC">
      <w:r>
        <w:separator/>
      </w:r>
    </w:p>
  </w:footnote>
  <w:footnote w:type="continuationSeparator" w:id="0">
    <w:p w:rsidR="00CA14EC" w:rsidRDefault="00CA1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C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50C1504"/>
    <w:multiLevelType w:val="singleLevel"/>
    <w:tmpl w:val="DA987E5E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>
    <w:nsid w:val="25E329D9"/>
    <w:multiLevelType w:val="hybridMultilevel"/>
    <w:tmpl w:val="FD66D602"/>
    <w:lvl w:ilvl="0" w:tplc="B5B0B654">
      <w:start w:val="1"/>
      <w:numFmt w:val="bullet"/>
      <w:lvlText w:val="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">
    <w:nsid w:val="2A0B1C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A50316"/>
    <w:multiLevelType w:val="singleLevel"/>
    <w:tmpl w:val="42BA54EE"/>
    <w:lvl w:ilvl="0"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Dixieland" w:hAnsi="Dixieland" w:hint="default"/>
        <w:sz w:val="28"/>
      </w:rPr>
    </w:lvl>
  </w:abstractNum>
  <w:abstractNum w:abstractNumId="5">
    <w:nsid w:val="3EFE477A"/>
    <w:multiLevelType w:val="hybridMultilevel"/>
    <w:tmpl w:val="F2BE23FE"/>
    <w:lvl w:ilvl="0" w:tplc="B5B0B654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8"/>
      </w:rPr>
    </w:lvl>
    <w:lvl w:ilvl="1" w:tplc="C4D0EC64"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  <w:sz w:val="28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FA55A56"/>
    <w:multiLevelType w:val="hybridMultilevel"/>
    <w:tmpl w:val="B0FC2B1E"/>
    <w:lvl w:ilvl="0" w:tplc="B5B0B65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9937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3D75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30656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683706"/>
    <w:multiLevelType w:val="singleLevel"/>
    <w:tmpl w:val="B5B0B6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1">
    <w:nsid w:val="6ECA0BA7"/>
    <w:multiLevelType w:val="singleLevel"/>
    <w:tmpl w:val="5EFAF862"/>
    <w:lvl w:ilvl="0">
      <w:start w:val="10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36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485"/>
    <w:rsid w:val="000002CC"/>
    <w:rsid w:val="00005162"/>
    <w:rsid w:val="00064EAE"/>
    <w:rsid w:val="000736E8"/>
    <w:rsid w:val="000747AD"/>
    <w:rsid w:val="0009456D"/>
    <w:rsid w:val="000976A3"/>
    <w:rsid w:val="00097D85"/>
    <w:rsid w:val="000A262D"/>
    <w:rsid w:val="000A3B6B"/>
    <w:rsid w:val="000D7E79"/>
    <w:rsid w:val="000E4D05"/>
    <w:rsid w:val="000F14C6"/>
    <w:rsid w:val="000F58D6"/>
    <w:rsid w:val="00111EC4"/>
    <w:rsid w:val="00150C56"/>
    <w:rsid w:val="00157485"/>
    <w:rsid w:val="00175500"/>
    <w:rsid w:val="00187C0A"/>
    <w:rsid w:val="0019108B"/>
    <w:rsid w:val="001A79CC"/>
    <w:rsid w:val="001C15D6"/>
    <w:rsid w:val="001C2502"/>
    <w:rsid w:val="001C7A51"/>
    <w:rsid w:val="00204946"/>
    <w:rsid w:val="00220BC4"/>
    <w:rsid w:val="00224704"/>
    <w:rsid w:val="002374B5"/>
    <w:rsid w:val="002379D4"/>
    <w:rsid w:val="00240635"/>
    <w:rsid w:val="00243138"/>
    <w:rsid w:val="0024430E"/>
    <w:rsid w:val="002534A0"/>
    <w:rsid w:val="00284269"/>
    <w:rsid w:val="0028626B"/>
    <w:rsid w:val="00290560"/>
    <w:rsid w:val="002A35E3"/>
    <w:rsid w:val="002A3E6A"/>
    <w:rsid w:val="002B6B31"/>
    <w:rsid w:val="002C0225"/>
    <w:rsid w:val="002E22C6"/>
    <w:rsid w:val="002E2B28"/>
    <w:rsid w:val="002F0F2A"/>
    <w:rsid w:val="003157B1"/>
    <w:rsid w:val="003232F8"/>
    <w:rsid w:val="00323C92"/>
    <w:rsid w:val="00324A47"/>
    <w:rsid w:val="003415FB"/>
    <w:rsid w:val="00362B05"/>
    <w:rsid w:val="00366331"/>
    <w:rsid w:val="003805BE"/>
    <w:rsid w:val="00396465"/>
    <w:rsid w:val="003C77AA"/>
    <w:rsid w:val="003D126A"/>
    <w:rsid w:val="003D7C93"/>
    <w:rsid w:val="0040762D"/>
    <w:rsid w:val="00463425"/>
    <w:rsid w:val="00476AFE"/>
    <w:rsid w:val="00485456"/>
    <w:rsid w:val="0049338F"/>
    <w:rsid w:val="004B112F"/>
    <w:rsid w:val="004B2609"/>
    <w:rsid w:val="004B65D2"/>
    <w:rsid w:val="004E7890"/>
    <w:rsid w:val="004F56A4"/>
    <w:rsid w:val="0055058B"/>
    <w:rsid w:val="005771D3"/>
    <w:rsid w:val="00580BE5"/>
    <w:rsid w:val="00583EC7"/>
    <w:rsid w:val="00591EA8"/>
    <w:rsid w:val="005A7B38"/>
    <w:rsid w:val="005B1634"/>
    <w:rsid w:val="005B4BC2"/>
    <w:rsid w:val="005E02B3"/>
    <w:rsid w:val="0060335D"/>
    <w:rsid w:val="0060490E"/>
    <w:rsid w:val="00604F9C"/>
    <w:rsid w:val="0061275E"/>
    <w:rsid w:val="00617F08"/>
    <w:rsid w:val="00620ECD"/>
    <w:rsid w:val="00626396"/>
    <w:rsid w:val="006636D7"/>
    <w:rsid w:val="00671E74"/>
    <w:rsid w:val="00690665"/>
    <w:rsid w:val="006B0AD0"/>
    <w:rsid w:val="006B18B9"/>
    <w:rsid w:val="006B628B"/>
    <w:rsid w:val="006F6E05"/>
    <w:rsid w:val="0072372F"/>
    <w:rsid w:val="00724192"/>
    <w:rsid w:val="007259C6"/>
    <w:rsid w:val="007276C1"/>
    <w:rsid w:val="007728B6"/>
    <w:rsid w:val="007A59ED"/>
    <w:rsid w:val="007D47E5"/>
    <w:rsid w:val="00817767"/>
    <w:rsid w:val="00832A06"/>
    <w:rsid w:val="008377E9"/>
    <w:rsid w:val="00841A10"/>
    <w:rsid w:val="00842566"/>
    <w:rsid w:val="00871387"/>
    <w:rsid w:val="00880443"/>
    <w:rsid w:val="008A34A0"/>
    <w:rsid w:val="008A4937"/>
    <w:rsid w:val="008A7234"/>
    <w:rsid w:val="008D344D"/>
    <w:rsid w:val="008E2C3C"/>
    <w:rsid w:val="009100B5"/>
    <w:rsid w:val="00920116"/>
    <w:rsid w:val="00925F81"/>
    <w:rsid w:val="00936B8E"/>
    <w:rsid w:val="00937FC8"/>
    <w:rsid w:val="00940131"/>
    <w:rsid w:val="0096221D"/>
    <w:rsid w:val="009714AC"/>
    <w:rsid w:val="00990AD4"/>
    <w:rsid w:val="00991CC9"/>
    <w:rsid w:val="009A49B3"/>
    <w:rsid w:val="009F2DA7"/>
    <w:rsid w:val="00A02EEF"/>
    <w:rsid w:val="00A07D11"/>
    <w:rsid w:val="00A315F7"/>
    <w:rsid w:val="00A36AAF"/>
    <w:rsid w:val="00A40A02"/>
    <w:rsid w:val="00A628C8"/>
    <w:rsid w:val="00A85345"/>
    <w:rsid w:val="00A91055"/>
    <w:rsid w:val="00A92786"/>
    <w:rsid w:val="00AD41C8"/>
    <w:rsid w:val="00AD5A18"/>
    <w:rsid w:val="00AD6779"/>
    <w:rsid w:val="00B33610"/>
    <w:rsid w:val="00B347F4"/>
    <w:rsid w:val="00B53BAA"/>
    <w:rsid w:val="00B577E9"/>
    <w:rsid w:val="00B62612"/>
    <w:rsid w:val="00B6756B"/>
    <w:rsid w:val="00B82FE5"/>
    <w:rsid w:val="00B863EB"/>
    <w:rsid w:val="00B95D65"/>
    <w:rsid w:val="00BA6D76"/>
    <w:rsid w:val="00BC56D5"/>
    <w:rsid w:val="00BD41AE"/>
    <w:rsid w:val="00BE5944"/>
    <w:rsid w:val="00BE74A0"/>
    <w:rsid w:val="00BF380C"/>
    <w:rsid w:val="00BF46F0"/>
    <w:rsid w:val="00C025AE"/>
    <w:rsid w:val="00C101CE"/>
    <w:rsid w:val="00C2135D"/>
    <w:rsid w:val="00C338DD"/>
    <w:rsid w:val="00C36DB7"/>
    <w:rsid w:val="00C44E3B"/>
    <w:rsid w:val="00C451ED"/>
    <w:rsid w:val="00C728EE"/>
    <w:rsid w:val="00C73AA8"/>
    <w:rsid w:val="00C86133"/>
    <w:rsid w:val="00CA14EC"/>
    <w:rsid w:val="00CA5BDF"/>
    <w:rsid w:val="00CB09A7"/>
    <w:rsid w:val="00CB784F"/>
    <w:rsid w:val="00CD02A7"/>
    <w:rsid w:val="00CE1A2E"/>
    <w:rsid w:val="00CE5C67"/>
    <w:rsid w:val="00CE5EB8"/>
    <w:rsid w:val="00CF3439"/>
    <w:rsid w:val="00CF7FCC"/>
    <w:rsid w:val="00D00433"/>
    <w:rsid w:val="00D33BAE"/>
    <w:rsid w:val="00D507FF"/>
    <w:rsid w:val="00D52B1C"/>
    <w:rsid w:val="00DA1ED7"/>
    <w:rsid w:val="00DA2EEA"/>
    <w:rsid w:val="00DA6394"/>
    <w:rsid w:val="00DB0C51"/>
    <w:rsid w:val="00DB4F8A"/>
    <w:rsid w:val="00DC7086"/>
    <w:rsid w:val="00DE4104"/>
    <w:rsid w:val="00DE77E1"/>
    <w:rsid w:val="00DF068E"/>
    <w:rsid w:val="00DF43F4"/>
    <w:rsid w:val="00E10F25"/>
    <w:rsid w:val="00E3582F"/>
    <w:rsid w:val="00E3720E"/>
    <w:rsid w:val="00E40120"/>
    <w:rsid w:val="00E444F7"/>
    <w:rsid w:val="00E5071D"/>
    <w:rsid w:val="00E93C2E"/>
    <w:rsid w:val="00E943D4"/>
    <w:rsid w:val="00EA1423"/>
    <w:rsid w:val="00EE4513"/>
    <w:rsid w:val="00EF1CFE"/>
    <w:rsid w:val="00F04C49"/>
    <w:rsid w:val="00F350B7"/>
    <w:rsid w:val="00F76ACC"/>
    <w:rsid w:val="00F82DCB"/>
    <w:rsid w:val="00FE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B112F"/>
    <w:rPr>
      <w:rFonts w:ascii="Arial" w:hAnsi="Arial"/>
    </w:rPr>
  </w:style>
  <w:style w:type="paragraph" w:styleId="Titolo1">
    <w:name w:val="heading 1"/>
    <w:basedOn w:val="Normale"/>
    <w:next w:val="Normale"/>
    <w:qFormat/>
    <w:rsid w:val="004B112F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B112F"/>
    <w:pPr>
      <w:keepNext/>
      <w:ind w:left="360" w:firstLine="360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B112F"/>
    <w:pPr>
      <w:keepNext/>
      <w:jc w:val="center"/>
      <w:outlineLvl w:val="2"/>
    </w:pPr>
    <w:rPr>
      <w:i/>
      <w:sz w:val="22"/>
    </w:rPr>
  </w:style>
  <w:style w:type="paragraph" w:styleId="Titolo6">
    <w:name w:val="heading 6"/>
    <w:basedOn w:val="Normale"/>
    <w:next w:val="Normale"/>
    <w:qFormat/>
    <w:rsid w:val="008377E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mpa-DaAOggettoData">
    <w:name w:val="Stampa - Da: A: Oggetto: Data:"/>
    <w:basedOn w:val="Normale"/>
    <w:rsid w:val="004B112F"/>
    <w:pPr>
      <w:pBdr>
        <w:left w:val="single" w:sz="18" w:space="1" w:color="auto"/>
      </w:pBdr>
    </w:pPr>
  </w:style>
  <w:style w:type="paragraph" w:customStyle="1" w:styleId="Stampa-Titoloinverso">
    <w:name w:val="Stampa - Titolo inverso"/>
    <w:basedOn w:val="Normale"/>
    <w:next w:val="Stampa-DaAOggettoData"/>
    <w:rsid w:val="004B112F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TitoliRispondiInoltra">
    <w:name w:val="Titoli Rispondi/Inoltra"/>
    <w:basedOn w:val="Normale"/>
    <w:next w:val="RispondiInoltraADaData"/>
    <w:rsid w:val="004B112F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ispondiInoltraADaData">
    <w:name w:val="Rispondi/Inoltra A: Da: Data:"/>
    <w:basedOn w:val="Normale"/>
    <w:rsid w:val="004B112F"/>
    <w:pPr>
      <w:pBdr>
        <w:left w:val="single" w:sz="18" w:space="1" w:color="auto"/>
      </w:pBdr>
    </w:pPr>
  </w:style>
  <w:style w:type="paragraph" w:styleId="Testonotaapidipagina">
    <w:name w:val="footnote text"/>
    <w:basedOn w:val="Normale"/>
    <w:semiHidden/>
    <w:rsid w:val="004B112F"/>
  </w:style>
  <w:style w:type="character" w:styleId="Rimandonotaapidipagina">
    <w:name w:val="footnote reference"/>
    <w:basedOn w:val="Carpredefinitoparagrafo"/>
    <w:semiHidden/>
    <w:rsid w:val="004B112F"/>
    <w:rPr>
      <w:vertAlign w:val="superscript"/>
    </w:rPr>
  </w:style>
  <w:style w:type="paragraph" w:styleId="Corpodeltesto">
    <w:name w:val="Body Text"/>
    <w:basedOn w:val="Normale"/>
    <w:rsid w:val="004B112F"/>
    <w:rPr>
      <w:rFonts w:ascii="Times New Roman" w:hAnsi="Times New Roman"/>
      <w:sz w:val="16"/>
    </w:rPr>
  </w:style>
  <w:style w:type="paragraph" w:styleId="Titolo">
    <w:name w:val="Title"/>
    <w:basedOn w:val="Normale"/>
    <w:qFormat/>
    <w:rsid w:val="004B112F"/>
    <w:pPr>
      <w:jc w:val="center"/>
    </w:pPr>
    <w:rPr>
      <w:b/>
    </w:rPr>
  </w:style>
  <w:style w:type="paragraph" w:styleId="Sottotitolo">
    <w:name w:val="Subtitle"/>
    <w:basedOn w:val="Normale"/>
    <w:qFormat/>
    <w:rsid w:val="004B112F"/>
    <w:pPr>
      <w:jc w:val="center"/>
    </w:pPr>
    <w:rPr>
      <w:b/>
      <w:i/>
    </w:rPr>
  </w:style>
  <w:style w:type="character" w:styleId="Rimandocommento">
    <w:name w:val="annotation reference"/>
    <w:basedOn w:val="Carpredefinitoparagrafo"/>
    <w:semiHidden/>
    <w:rsid w:val="004B112F"/>
    <w:rPr>
      <w:sz w:val="16"/>
    </w:rPr>
  </w:style>
  <w:style w:type="paragraph" w:styleId="Testocommento">
    <w:name w:val="annotation text"/>
    <w:basedOn w:val="Normale"/>
    <w:semiHidden/>
    <w:rsid w:val="004B112F"/>
  </w:style>
  <w:style w:type="paragraph" w:styleId="Pidipagina">
    <w:name w:val="footer"/>
    <w:basedOn w:val="Normale"/>
    <w:rsid w:val="004B112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112F"/>
  </w:style>
  <w:style w:type="paragraph" w:styleId="Intestazione">
    <w:name w:val="header"/>
    <w:basedOn w:val="Normale"/>
    <w:rsid w:val="004B112F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B112F"/>
    <w:pPr>
      <w:ind w:left="709"/>
    </w:pPr>
  </w:style>
  <w:style w:type="paragraph" w:styleId="Testofumetto">
    <w:name w:val="Balloon Text"/>
    <w:basedOn w:val="Normale"/>
    <w:semiHidden/>
    <w:rsid w:val="006F6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I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MAIL.DOT</Template>
  <TotalTime>0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Mail</vt:lpstr>
    </vt:vector>
  </TitlesOfParts>
  <Company>Microsoft Corporation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Mail</dc:title>
  <dc:creator>Servizio di Farmacia</dc:creator>
  <cp:lastModifiedBy>a.ferroci</cp:lastModifiedBy>
  <cp:revision>2</cp:revision>
  <cp:lastPrinted>2016-08-31T11:27:00Z</cp:lastPrinted>
  <dcterms:created xsi:type="dcterms:W3CDTF">2020-07-27T14:39:00Z</dcterms:created>
  <dcterms:modified xsi:type="dcterms:W3CDTF">2020-07-27T14:39:00Z</dcterms:modified>
</cp:coreProperties>
</file>